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D032" w14:textId="77777777" w:rsidR="00204A87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 do SWZ</w:t>
      </w:r>
    </w:p>
    <w:p w14:paraId="3190D0DA" w14:textId="7CB53FD0" w:rsidR="00204A87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C224E">
        <w:rPr>
          <w:rFonts w:ascii="Times New Roman" w:eastAsia="Calibri" w:hAnsi="Times New Roman" w:cs="Times New Roman"/>
          <w:bCs/>
          <w:kern w:val="0"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1BA90800" w14:textId="77777777" w:rsidR="00204A8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EA4A272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CF8BCF7" w14:textId="77777777" w:rsidR="00204A87" w:rsidRDefault="00204A87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76297E" w14:textId="77777777" w:rsidR="00204A8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3922B7D7" w14:textId="77777777" w:rsidR="00204A87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3F390B2" w14:textId="77777777" w:rsidR="00204A87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3202AB1F" w14:textId="77777777" w:rsidR="00204A87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2B6B8F6B" w14:textId="77777777" w:rsidR="00204A87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69B677" w14:textId="77777777" w:rsidR="00204A87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A89CEB7" w14:textId="77777777" w:rsidR="00204A87" w:rsidRDefault="00204A87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3CC3A5E" w14:textId="77777777" w:rsidR="00204A87" w:rsidRDefault="00204A87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0CE7F39B" w14:textId="77777777" w:rsidR="00204A87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3979316A" w14:textId="77777777" w:rsidR="00204A87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79697A82" w14:textId="77777777" w:rsidR="00204A87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5E8DC69C" w14:textId="77777777" w:rsidR="00204A87" w:rsidRDefault="00204A87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0093268" w14:textId="3A86FD69" w:rsidR="00204A87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„Przebudowa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0+330”</w:t>
      </w:r>
      <w:r w:rsidR="006C224E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– </w:t>
      </w:r>
      <w:r w:rsidR="006C224E" w:rsidRPr="006C224E">
        <w:rPr>
          <w:rFonts w:ascii="Times New Roman" w:eastAsia="Calibri" w:hAnsi="Times New Roman" w:cs="Times New Roman"/>
          <w:kern w:val="0"/>
          <w:sz w:val="24"/>
        </w:rPr>
        <w:t>II postępowanie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>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7BDF6A30" w14:textId="77777777" w:rsidR="00204A87" w:rsidRDefault="00204A87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44F9AC4C" w14:textId="77777777" w:rsidR="00204A87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3953C6A3" w14:textId="77777777" w:rsidR="00204A87" w:rsidRDefault="00204A87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DF82BB0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14B0DBED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FF1D688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5BC00B87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1871800" w14:textId="77777777" w:rsidR="00204A87" w:rsidRDefault="00204A87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6B0AFA9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234FC362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46074A09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20B02765" w14:textId="77777777" w:rsidR="00204A87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20E4054A" w14:textId="77777777" w:rsidR="00204A87" w:rsidRDefault="00204A87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6ABB92E" w14:textId="77777777" w:rsidR="00204A87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64EBF69F" w14:textId="77777777" w:rsidR="00204A87" w:rsidRDefault="00204A8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611497" w14:textId="77777777" w:rsidR="00204A87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65FD519" w14:textId="77777777" w:rsidR="00204A87" w:rsidRDefault="00204A8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7EFDAC" w14:textId="77777777" w:rsidR="00204A87" w:rsidRDefault="00204A8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D65DF0" w14:textId="77777777" w:rsidR="00204A87" w:rsidRDefault="00204A8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DEB1B5" w14:textId="77777777" w:rsidR="00204A87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5754276C" w14:textId="77777777" w:rsidR="00204A87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2793CB1" w14:textId="77777777" w:rsidR="00204A87" w:rsidRDefault="00204A87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01A36B5" w14:textId="77777777" w:rsidR="00204A87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58B18084" w14:textId="77777777" w:rsidR="00204A87" w:rsidRDefault="00204A87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2C9C1BB9" w14:textId="77777777" w:rsidR="00204A87" w:rsidRDefault="00204A87"/>
    <w:sectPr w:rsidR="00204A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C96B" w14:textId="77777777" w:rsidR="00A9147C" w:rsidRDefault="00A9147C">
      <w:pPr>
        <w:spacing w:after="0"/>
      </w:pPr>
      <w:r>
        <w:separator/>
      </w:r>
    </w:p>
  </w:endnote>
  <w:endnote w:type="continuationSeparator" w:id="0">
    <w:p w14:paraId="3F0439AE" w14:textId="77777777" w:rsidR="00A9147C" w:rsidRDefault="00A914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A24B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A4F022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A19B" w14:textId="77777777" w:rsidR="00A9147C" w:rsidRDefault="00A9147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72AA89A" w14:textId="77777777" w:rsidR="00A9147C" w:rsidRDefault="00A914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4517" w14:textId="77777777" w:rsidR="0000000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32A8F56" wp14:editId="52C9ABA9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6624458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1EBF2FA4" w14:textId="77777777" w:rsidR="0000000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793677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4A87"/>
    <w:rsid w:val="00204A87"/>
    <w:rsid w:val="006C224E"/>
    <w:rsid w:val="00A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E6D1"/>
  <w15:docId w15:val="{6890229A-E6DB-4F68-8EE9-EFCD2A9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2024-03-01T09:45:00Z</dcterms:created>
  <dcterms:modified xsi:type="dcterms:W3CDTF">2024-03-01T09:45:00Z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