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533A" w14:textId="77777777" w:rsidR="004E63B7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3 do SWZ</w:t>
      </w:r>
    </w:p>
    <w:p w14:paraId="10CDCB3D" w14:textId="235C07D7" w:rsidR="004E63B7" w:rsidRDefault="00000000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605E06">
        <w:rPr>
          <w:rFonts w:ascii="Times New Roman" w:eastAsia="Calibri" w:hAnsi="Times New Roman" w:cs="Times New Roman"/>
          <w:bCs/>
          <w:kern w:val="0"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41FA9D9B" w14:textId="77777777" w:rsidR="004E63B7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467D10DC" w14:textId="77777777" w:rsidR="004E63B7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46FCA1B0" w14:textId="77777777" w:rsidR="004E63B7" w:rsidRDefault="004E63B7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64D3A7A4" w14:textId="77777777" w:rsidR="004E63B7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Podmiot udostępniający zasoby:</w:t>
      </w:r>
    </w:p>
    <w:p w14:paraId="26D31C17" w14:textId="77777777" w:rsidR="004E63B7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BE96C36" w14:textId="77777777" w:rsidR="004E63B7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4E8FC88" w14:textId="77777777" w:rsidR="004E63B7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492CA7A0" w14:textId="77777777" w:rsidR="004E63B7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1278422" w14:textId="77777777" w:rsidR="004E63B7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7404F27A" w14:textId="77777777" w:rsidR="004E63B7" w:rsidRDefault="004E63B7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kern w:val="0"/>
        </w:rPr>
      </w:pPr>
    </w:p>
    <w:p w14:paraId="7CD72243" w14:textId="77777777" w:rsidR="004E63B7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podmiotu udostępniającego zasoby</w:t>
      </w:r>
    </w:p>
    <w:p w14:paraId="644A4C90" w14:textId="77777777" w:rsidR="004E63B7" w:rsidRDefault="00000000">
      <w:pPr>
        <w:widowControl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16823A1" w14:textId="77777777" w:rsidR="004E63B7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5 ustawy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</w:p>
    <w:p w14:paraId="632B9FDE" w14:textId="77777777" w:rsidR="004E63B7" w:rsidRDefault="004E63B7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1BA0F353" w14:textId="085E00F8" w:rsidR="004E63B7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„Przebudowa drogi </w:t>
      </w:r>
      <w:r w:rsidR="00605E0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powiatowej nr 2633C ulica Narutowicza w Aleksandrowie Kujawskim na odcinku od km 0+000 do km 0+360 wraz z budową skrzyżowania typu okrężnego w obrębie skrzyżowania ulic: Chopina, Dworcowa, Słowackiego, Narutowicza oraz od km 0+840 do km 1+397 - ETAP I od km 0+000 do km 0+330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>”</w:t>
      </w:r>
      <w:r w:rsidR="00605E06"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 – </w:t>
      </w:r>
      <w:r w:rsidR="00605E06" w:rsidRPr="00605E06">
        <w:rPr>
          <w:rFonts w:ascii="Times New Roman" w:eastAsia="Calibri" w:hAnsi="Times New Roman" w:cs="Times New Roman"/>
          <w:kern w:val="0"/>
          <w:sz w:val="24"/>
        </w:rPr>
        <w:t>II postępowanie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>,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08A36B4E" w14:textId="77777777" w:rsidR="004E63B7" w:rsidRDefault="00000000">
      <w:pPr>
        <w:widowControl/>
        <w:shd w:val="clear" w:color="auto" w:fill="BFBFBF"/>
        <w:suppressAutoHyphens w:val="0"/>
        <w:spacing w:before="120" w:after="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00585300" w14:textId="77777777" w:rsidR="004E63B7" w:rsidRDefault="00000000">
      <w:pPr>
        <w:widowControl/>
        <w:suppressAutoHyphens w:val="0"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zachodzą w stosunku do mnie przesłanki wykluczenia z postępowania na podstawie  art. 108 ust 1 ustawy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5774DB4D" w14:textId="77777777" w:rsidR="004E63B7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że nie zachodzą w stosunku do mnie przesłanki wykluczenia z postępowania na podstawie art.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7 ust. 1 ustawy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 dnia 13 kwietnia 2022 r.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o szczególnych rozwiązaniach 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br/>
        <w:t>w zakresie przeciwdziałania wspieraniu agresji na Ukrainę oraz służących ochronie bezpieczeństwa narodowego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(Dz. U. poz. 835)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footnoteReference w:id="1"/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390DEA92" w14:textId="77777777" w:rsidR="004E63B7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WARUNKÓW UDZIAŁU W POSTĘPOWANIU:</w:t>
      </w:r>
    </w:p>
    <w:p w14:paraId="65ECC3D8" w14:textId="77777777" w:rsidR="004E63B7" w:rsidRDefault="00000000">
      <w:pPr>
        <w:widowControl/>
        <w:suppressAutoHyphens w:val="0"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specyfikacji warunków zamówienia w  następującym zakresie: </w:t>
      </w:r>
    </w:p>
    <w:p w14:paraId="47222962" w14:textId="77777777" w:rsidR="004E63B7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……..………………………………………..…………………………………………............</w:t>
      </w:r>
    </w:p>
    <w:p w14:paraId="049A6E5F" w14:textId="77777777" w:rsidR="004E63B7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0" w:name="_Hlk99009560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  <w:bookmarkEnd w:id="0"/>
    </w:p>
    <w:p w14:paraId="3388D6DA" w14:textId="77777777" w:rsidR="004E63B7" w:rsidRDefault="00000000">
      <w:pPr>
        <w:widowControl/>
        <w:suppressAutoHyphens w:val="0"/>
        <w:spacing w:before="120"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3A746B5" w14:textId="77777777" w:rsidR="004E63B7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63505B9A" w14:textId="77777777" w:rsidR="004E63B7" w:rsidRDefault="00000000">
      <w:pPr>
        <w:widowControl/>
        <w:suppressAutoHyphens w:val="0"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CD71896" w14:textId="77777777" w:rsidR="004E63B7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02D6ECB7" w14:textId="77777777" w:rsidR="004E63B7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0A43E121" w14:textId="77777777" w:rsidR="004E63B7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69206EC1" w14:textId="77777777" w:rsidR="004E63B7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1C45C2B0" w14:textId="77777777" w:rsidR="004E63B7" w:rsidRDefault="004E63B7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3B4AA9A9" w14:textId="77777777" w:rsidR="004E63B7" w:rsidRDefault="004E63B7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3A5B9C6D" w14:textId="77777777" w:rsidR="004E63B7" w:rsidRDefault="004E63B7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678CC7E1" w14:textId="77777777" w:rsidR="004E63B7" w:rsidRDefault="004E63B7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1EDCEB1E" w14:textId="77777777" w:rsidR="004E63B7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                                      ………………………………….………….</w:t>
      </w:r>
    </w:p>
    <w:p w14:paraId="1C34925A" w14:textId="77777777" w:rsidR="004E63B7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27DF3FDE" w14:textId="77777777" w:rsidR="004E63B7" w:rsidRDefault="004E63B7"/>
    <w:sectPr w:rsidR="004E63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AAD7" w14:textId="77777777" w:rsidR="00BA34C4" w:rsidRDefault="00BA34C4">
      <w:pPr>
        <w:spacing w:after="0"/>
      </w:pPr>
      <w:r>
        <w:separator/>
      </w:r>
    </w:p>
  </w:endnote>
  <w:endnote w:type="continuationSeparator" w:id="0">
    <w:p w14:paraId="16A6C09D" w14:textId="77777777" w:rsidR="00BA34C4" w:rsidRDefault="00BA34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5872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CB7CF8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C3DA" w14:textId="77777777" w:rsidR="00BA34C4" w:rsidRDefault="00BA34C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1EADB65" w14:textId="77777777" w:rsidR="00BA34C4" w:rsidRDefault="00BA34C4">
      <w:pPr>
        <w:spacing w:after="0"/>
      </w:pPr>
      <w:r>
        <w:continuationSeparator/>
      </w:r>
    </w:p>
  </w:footnote>
  <w:footnote w:id="1">
    <w:p w14:paraId="49FDEED7" w14:textId="77777777" w:rsidR="004E63B7" w:rsidRDefault="00000000">
      <w:pPr>
        <w:spacing w:after="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DC07CA2" w14:textId="77777777" w:rsidR="004E63B7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7A141D" w14:textId="77777777" w:rsidR="004E63B7" w:rsidRDefault="00000000">
      <w:pPr>
        <w:spacing w:after="0"/>
        <w:jc w:val="both"/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02627E65" w14:textId="77777777" w:rsidR="004E63B7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797A4B6" w14:textId="77777777" w:rsidR="004E63B7" w:rsidRDefault="004E63B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71A1" w14:textId="77777777" w:rsidR="00000000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3833797" wp14:editId="3BF891CB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36829487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046E6E2" w14:textId="77777777" w:rsidR="0000000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B144B30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63B7"/>
    <w:rsid w:val="004E63B7"/>
    <w:rsid w:val="00605E06"/>
    <w:rsid w:val="00B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0FD9"/>
  <w15:docId w15:val="{4CD91B18-9D20-4D8B-AE24-F7C767F7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2024-01-16T11:28:00Z</cp:lastPrinted>
  <dcterms:created xsi:type="dcterms:W3CDTF">2024-03-01T09:28:00Z</dcterms:created>
  <dcterms:modified xsi:type="dcterms:W3CDTF">2024-03-01T09:28:00Z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