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A060" w14:textId="77777777" w:rsidR="00747790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27857B2" w14:textId="349947B0" w:rsidR="00747790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A22300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2DC912D2" w14:textId="77777777" w:rsidR="00747790" w:rsidRDefault="0074779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5E3BCE3" w14:textId="77777777" w:rsidR="00747790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CD20596" w14:textId="77777777" w:rsidR="00747790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002D4362" w14:textId="77777777" w:rsidR="00747790" w:rsidRDefault="00747790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37EABB0" w14:textId="77777777" w:rsidR="00747790" w:rsidRDefault="00747790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0D8D7BC6" w14:textId="77777777" w:rsidR="00747790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07D20DF6" w14:textId="77777777" w:rsidR="00747790" w:rsidRDefault="0074779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206E3E3B" w14:textId="77777777" w:rsidR="00747790" w:rsidRDefault="00747790">
      <w:pPr>
        <w:widowControl/>
        <w:tabs>
          <w:tab w:val="left" w:pos="720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0562930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4476E26A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1FD8DD64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5DB219D9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14966F7A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A3F6665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1D48310C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758E529A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003D574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5E20B88D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2854EB57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5CD53495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7A4F1902" w14:textId="77777777" w:rsidR="00747790" w:rsidRDefault="0074779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477F5C9C" w14:textId="77777777" w:rsidR="00747790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7C10A250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252FC882" w14:textId="77777777" w:rsidR="00747790" w:rsidRDefault="0074779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352BD701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6DE4088B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6028ABC3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13524E01" w14:textId="77777777" w:rsidR="00747790" w:rsidRDefault="00747790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8740FF" w14:textId="0042AC68" w:rsidR="00747790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15543179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„Przebudowa drogi powiatowej nr 2633C ulica Narutowicza w Aleksandrowie Kujawskim na odcinku od km 0+000 do km 0+360 wraz z budową skrzyżowania typu okrężnego w obrębie skrzyżowania ulic: Chopina, Dworcowa, Słowackiego, Narutowicza oraz od km 0+840 do km 1+397 - ETAP I od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km 0+000 do km 0+330”</w:t>
      </w:r>
      <w:bookmarkEnd w:id="1"/>
      <w:r w:rsidR="00A2230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</w:t>
      </w:r>
      <w:r w:rsidR="00A22300" w:rsidRPr="00A22300">
        <w:rPr>
          <w:rFonts w:ascii="Times New Roman" w:eastAsia="Calibri" w:hAnsi="Times New Roman" w:cs="Times New Roman"/>
          <w:kern w:val="0"/>
          <w:sz w:val="24"/>
          <w:szCs w:val="24"/>
        </w:rPr>
        <w:t>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2023r. poz. 1605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zm.)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7AD55F29" w14:textId="77777777" w:rsidR="00747790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66B090A4" w14:textId="77777777" w:rsidR="00747790" w:rsidRDefault="00747790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EA9E163" w14:textId="26DDBD39" w:rsidR="00747790" w:rsidRDefault="00000000">
      <w:pPr>
        <w:widowControl/>
        <w:suppressAutoHyphens w:val="0"/>
        <w:spacing w:after="0" w:line="249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1.1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zadanie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pn. „Przebudowa drogi powiatowej nr 2633C ulica Narutowicza w Aleksandrowie Kujaw-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skim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na odcinku od km 0+000 do km 0+360 wraz z budową skrzyżowania typu okrężnego w obrębie skrzyżowania ulic: Chopina, Dworcowa, Słowackiego, Narutowicza oraz od km 0+840 do km 1+397 - ETAP I od km 0+000 do km 0+330”</w:t>
      </w:r>
      <w:r w:rsidR="00A2230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</w:t>
      </w:r>
      <w:r w:rsidR="00A22300" w:rsidRPr="00A22300">
        <w:rPr>
          <w:rFonts w:ascii="Times New Roman" w:eastAsia="Calibri" w:hAnsi="Times New Roman" w:cs="Times New Roman"/>
          <w:kern w:val="0"/>
          <w:sz w:val="24"/>
          <w:szCs w:val="24"/>
        </w:rPr>
        <w:t>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76384577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67CDD067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5DC0E817" w14:textId="77777777" w:rsidR="00747790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4C94B10B" w14:textId="77777777" w:rsidR="00747790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7F58C20B" w14:textId="77777777" w:rsidR="00747790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0B19120A" w14:textId="77777777" w:rsidR="00747790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5BD5CECA" w14:textId="77777777" w:rsidR="00747790" w:rsidRDefault="0074779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6B0E53" w14:textId="77777777" w:rsidR="00747790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0A11520F" w14:textId="77777777" w:rsidR="00747790" w:rsidRDefault="0074779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585BD00" w14:textId="77777777" w:rsidR="00747790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06B081A5" w14:textId="77777777" w:rsidR="00747790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3C6A45D9" w14:textId="77777777" w:rsidR="00747790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5406646E" w14:textId="77777777" w:rsidR="00747790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1447BE8F" w14:textId="77777777" w:rsidR="00747790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……………………………………..….………………………………………..…</w:t>
      </w:r>
    </w:p>
    <w:p w14:paraId="1F662B53" w14:textId="77777777" w:rsidR="00747790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D98CB8C" w14:textId="77777777" w:rsidR="00747790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…………………………………………………………………………….………</w:t>
      </w:r>
    </w:p>
    <w:p w14:paraId="59C57CC5" w14:textId="77777777" w:rsidR="00747790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08507347" w14:textId="77777777" w:rsidR="00747790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……………………………………..….……………………………………..……</w:t>
      </w:r>
    </w:p>
    <w:p w14:paraId="116318E1" w14:textId="77777777" w:rsidR="00747790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1BE180D" w14:textId="77777777" w:rsidR="00747790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…………………………………………………………………….………………</w:t>
      </w:r>
    </w:p>
    <w:p w14:paraId="14AD79ED" w14:textId="77777777" w:rsidR="00747790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5E2B2C59" w14:textId="77777777" w:rsidR="00747790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39513577" w14:textId="77777777" w:rsidR="00747790" w:rsidRDefault="00000000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7B7CD59E" w14:textId="77777777" w:rsidR="00747790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7F1C01DC" w14:textId="77777777" w:rsidR="00747790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708051AD" w14:textId="77777777" w:rsidR="00747790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05CA4453" w14:textId="77777777" w:rsidR="00747790" w:rsidRDefault="0074779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BABDBF9" w14:textId="77777777" w:rsidR="00747790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4B22C5A9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1005B4F2" w14:textId="77777777" w:rsidR="00747790" w:rsidRDefault="00747790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5FB6581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5871EB8A" w14:textId="77777777" w:rsidR="00747790" w:rsidRDefault="0074779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2565F9A2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6. Wadium zostało wniesione w wysokości ……………………..…… złotych (słownie: ………………………………………...), w dniu …………………………, w formie: ……………………………………</w:t>
      </w:r>
    </w:p>
    <w:p w14:paraId="54266FED" w14:textId="77777777" w:rsidR="00747790" w:rsidRDefault="0074779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61A0BA27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7. Zwrot wadium (wniesionego w pieniądzu), na zasadach określonych w art. 98 ustawy PZP należy dokonać na rachunek bankowy nr:……………………………………. (jeżeli dotyczy),</w:t>
      </w:r>
    </w:p>
    <w:p w14:paraId="6E1248F3" w14:textId="77777777" w:rsidR="00747790" w:rsidRDefault="0074779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E8589DD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Wraz z ofertą składamy następujące oświadczenia i dokumenty:</w:t>
      </w:r>
    </w:p>
    <w:p w14:paraId="7406B93A" w14:textId="77777777" w:rsidR="00747790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40FCCD06" w14:textId="77777777" w:rsidR="00747790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3D5228D6" w14:textId="77777777" w:rsidR="00747790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13F5626D" w14:textId="77777777" w:rsidR="00747790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47CDAA6B" w14:textId="77777777" w:rsidR="00747790" w:rsidRDefault="00747790">
      <w:pPr>
        <w:widowControl/>
        <w:tabs>
          <w:tab w:val="left" w:pos="851"/>
        </w:tabs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80F94E7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48D02714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lastRenderedPageBreak/>
        <w:t>i w sprawie swobodnego przepływu takich danych oraz uchylenia dyrektywy 95/46/WE (ogólne rozporządzenie o ochronie danych) (Dz. Urz. UE L 119 z 04.05.2016, str. 1).</w:t>
      </w:r>
    </w:p>
    <w:p w14:paraId="7477F6D7" w14:textId="77777777" w:rsidR="00747790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45885F" w14:textId="77777777" w:rsidR="00747790" w:rsidRDefault="0074779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8D7E80" w14:textId="77777777" w:rsidR="00747790" w:rsidRDefault="00747790">
      <w:pPr>
        <w:widowControl/>
        <w:suppressAutoHyphens w:val="0"/>
        <w:spacing w:after="120" w:line="249" w:lineRule="auto"/>
        <w:textAlignment w:val="auto"/>
        <w:rPr>
          <w:rFonts w:eastAsia="Calibri" w:cs="Times New Roman"/>
          <w:kern w:val="0"/>
        </w:rPr>
      </w:pPr>
    </w:p>
    <w:p w14:paraId="3E3AD41C" w14:textId="77777777" w:rsidR="00747790" w:rsidRDefault="00000000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71E80751" w14:textId="77777777" w:rsidR="00747790" w:rsidRDefault="0074779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D6DA3C3" w14:textId="77777777" w:rsidR="0074779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22305B10" w14:textId="77777777" w:rsidR="00747790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34224BF5" w14:textId="77777777" w:rsidR="00747790" w:rsidRDefault="00747790"/>
    <w:sectPr w:rsidR="007477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C1BA" w14:textId="77777777" w:rsidR="00044BAD" w:rsidRDefault="00044BAD">
      <w:pPr>
        <w:spacing w:after="0"/>
      </w:pPr>
      <w:r>
        <w:separator/>
      </w:r>
    </w:p>
  </w:endnote>
  <w:endnote w:type="continuationSeparator" w:id="0">
    <w:p w14:paraId="0FCA711F" w14:textId="77777777" w:rsidR="00044BAD" w:rsidRDefault="00044B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E44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1F3881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393D" w14:textId="77777777" w:rsidR="00044BAD" w:rsidRDefault="00044BA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84F1B1" w14:textId="77777777" w:rsidR="00044BAD" w:rsidRDefault="00044B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D762" w14:textId="77777777" w:rsidR="000000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04CCFDF" wp14:editId="4DCF973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7493815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12EDA618" w14:textId="77777777" w:rsidR="000000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420991E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C392A"/>
    <w:multiLevelType w:val="multilevel"/>
    <w:tmpl w:val="5C6C26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16AE7"/>
    <w:multiLevelType w:val="multilevel"/>
    <w:tmpl w:val="C7DE0912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E40D26"/>
    <w:multiLevelType w:val="multilevel"/>
    <w:tmpl w:val="2D7A307A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4522F5"/>
    <w:multiLevelType w:val="multilevel"/>
    <w:tmpl w:val="B5D077AE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762992794">
    <w:abstractNumId w:val="0"/>
  </w:num>
  <w:num w:numId="2" w16cid:durableId="565383100">
    <w:abstractNumId w:val="2"/>
  </w:num>
  <w:num w:numId="3" w16cid:durableId="1825850327">
    <w:abstractNumId w:val="3"/>
  </w:num>
  <w:num w:numId="4" w16cid:durableId="51874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7790"/>
    <w:rsid w:val="00044BAD"/>
    <w:rsid w:val="00747790"/>
    <w:rsid w:val="00A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A8F8"/>
  <w15:docId w15:val="{9AC920DA-2BBA-4547-A28C-8503E6D5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2024-01-16T11:33:00Z</cp:lastPrinted>
  <dcterms:created xsi:type="dcterms:W3CDTF">2024-03-01T09:26:00Z</dcterms:created>
  <dcterms:modified xsi:type="dcterms:W3CDTF">2024-03-01T09:26:00Z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